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Look w:val="01E0" w:firstRow="1" w:lastRow="1" w:firstColumn="1" w:lastColumn="1" w:noHBand="0" w:noVBand="0"/>
      </w:tblPr>
      <w:tblGrid>
        <w:gridCol w:w="4077"/>
        <w:gridCol w:w="5669"/>
      </w:tblGrid>
      <w:tr w:rsidR="000C386E" w:rsidRPr="00437737" w14:paraId="5B8CFD85" w14:textId="77777777" w:rsidTr="00917FB2">
        <w:trPr>
          <w:trHeight w:val="625"/>
        </w:trPr>
        <w:tc>
          <w:tcPr>
            <w:tcW w:w="4077" w:type="dxa"/>
          </w:tcPr>
          <w:p w14:paraId="150C2FA6" w14:textId="4FFD10ED" w:rsidR="008570AB" w:rsidRPr="00437737" w:rsidRDefault="00750E92" w:rsidP="008570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UBND PHƯỜNG HÀ ĐÔNG</w:t>
            </w:r>
          </w:p>
          <w:p w14:paraId="3D5FC8DB" w14:textId="10A79322" w:rsidR="000D01A3" w:rsidRPr="00437737" w:rsidRDefault="00750E92" w:rsidP="008570A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TRƯỜNG MẦM NON HOA HỒNG</w:t>
            </w:r>
          </w:p>
        </w:tc>
        <w:tc>
          <w:tcPr>
            <w:tcW w:w="5669" w:type="dxa"/>
          </w:tcPr>
          <w:p w14:paraId="1EA953B3" w14:textId="77777777" w:rsidR="000D01A3" w:rsidRPr="00437737" w:rsidRDefault="000D01A3" w:rsidP="00D742A8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37737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</w:p>
          <w:p w14:paraId="60FCC135" w14:textId="77777777" w:rsidR="000D01A3" w:rsidRPr="00437737" w:rsidRDefault="002D2AA2" w:rsidP="00D742A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FC81119">
                <v:line id="_x0000_s1054" style="position:absolute;left:0;text-align:left;z-index:2" from="59.85pt,16.1pt" to="212.9pt,16.1pt"/>
              </w:pict>
            </w:r>
            <w:r w:rsidR="000D01A3" w:rsidRPr="0043773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0C386E" w:rsidRPr="00437737" w14:paraId="53CF3277" w14:textId="77777777" w:rsidTr="00917FB2">
        <w:trPr>
          <w:trHeight w:val="414"/>
        </w:trPr>
        <w:tc>
          <w:tcPr>
            <w:tcW w:w="4077" w:type="dxa"/>
          </w:tcPr>
          <w:p w14:paraId="4AE6CD67" w14:textId="77777777" w:rsidR="000D01A3" w:rsidRPr="00437737" w:rsidRDefault="002D2AA2" w:rsidP="00D742A8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944E756">
                <v:line id="_x0000_s1055" style="position:absolute;left:0;text-align:left;z-index:3;mso-position-horizontal-relative:text;mso-position-vertical-relative:text" from="61.8pt,1.85pt" to="141.15pt,1.85pt"/>
              </w:pict>
            </w:r>
          </w:p>
          <w:p w14:paraId="1362CC73" w14:textId="3A2B0D49" w:rsidR="000D01A3" w:rsidRPr="00437737" w:rsidRDefault="00F70420" w:rsidP="008D5285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737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9306ED">
              <w:rPr>
                <w:rFonts w:ascii="Times New Roman" w:hAnsi="Times New Roman"/>
                <w:sz w:val="26"/>
                <w:szCs w:val="26"/>
              </w:rPr>
              <w:t>108</w:t>
            </w:r>
            <w:r w:rsidRPr="00437737">
              <w:rPr>
                <w:rFonts w:ascii="Times New Roman" w:hAnsi="Times New Roman"/>
                <w:sz w:val="26"/>
                <w:szCs w:val="26"/>
              </w:rPr>
              <w:t>/</w:t>
            </w:r>
            <w:r w:rsidR="00885D95">
              <w:rPr>
                <w:rFonts w:ascii="Times New Roman" w:hAnsi="Times New Roman"/>
                <w:sz w:val="26"/>
                <w:szCs w:val="26"/>
              </w:rPr>
              <w:t>TB</w:t>
            </w:r>
            <w:r w:rsidR="000C386E" w:rsidRPr="00437737">
              <w:rPr>
                <w:rFonts w:ascii="Times New Roman" w:hAnsi="Times New Roman"/>
                <w:sz w:val="26"/>
                <w:szCs w:val="26"/>
              </w:rPr>
              <w:t>-</w:t>
            </w:r>
            <w:r w:rsidR="00750E92">
              <w:rPr>
                <w:rFonts w:ascii="Times New Roman" w:hAnsi="Times New Roman"/>
                <w:sz w:val="26"/>
                <w:szCs w:val="26"/>
              </w:rPr>
              <w:t>MNHH</w:t>
            </w:r>
          </w:p>
        </w:tc>
        <w:tc>
          <w:tcPr>
            <w:tcW w:w="5669" w:type="dxa"/>
          </w:tcPr>
          <w:p w14:paraId="504A1E0F" w14:textId="77777777" w:rsidR="000D01A3" w:rsidRPr="00437737" w:rsidRDefault="000D01A3" w:rsidP="00D742A8">
            <w:pPr>
              <w:widowControl w:val="0"/>
              <w:spacing w:after="4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6700DD3" w14:textId="4D3255CB" w:rsidR="000D01A3" w:rsidRPr="00437737" w:rsidRDefault="00750E92" w:rsidP="009545AC">
            <w:pPr>
              <w:widowControl w:val="0"/>
              <w:spacing w:after="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Đông</w:t>
            </w:r>
            <w:r w:rsidR="008570AB" w:rsidRPr="0043773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9545AC" w:rsidRPr="0043773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ngày 18 tháng 09 năm 2025</w:t>
            </w:r>
          </w:p>
        </w:tc>
      </w:tr>
    </w:tbl>
    <w:p w14:paraId="1F412911" w14:textId="77777777" w:rsidR="0098345C" w:rsidRPr="0098345C" w:rsidRDefault="0098345C" w:rsidP="0098345C">
      <w:pPr>
        <w:widowControl w:val="0"/>
        <w:spacing w:before="120"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>THÔNG BÁO</w:t>
      </w:r>
    </w:p>
    <w:p w14:paraId="0FDA7769" w14:textId="77777777" w:rsidR="0098345C" w:rsidRDefault="0098345C" w:rsidP="0098345C">
      <w:pPr>
        <w:widowControl w:val="0"/>
        <w:spacing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 xml:space="preserve">V/v kết quả lựa chọn nhà thầu </w:t>
      </w:r>
    </w:p>
    <w:p w14:paraId="17A1CF63" w14:textId="47E8C1D4" w:rsidR="008A1B13" w:rsidRPr="00437737" w:rsidRDefault="003C34E9" w:rsidP="0098345C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37">
        <w:rPr>
          <w:rFonts w:ascii="Times New Roman" w:hAnsi="Times New Roman"/>
          <w:b/>
          <w:sz w:val="28"/>
          <w:szCs w:val="28"/>
        </w:rPr>
        <w:t>Về việc p</w:t>
      </w:r>
      <w:r w:rsidR="00B2607F" w:rsidRPr="00437737">
        <w:rPr>
          <w:rFonts w:ascii="Times New Roman" w:hAnsi="Times New Roman"/>
          <w:b/>
          <w:sz w:val="28"/>
          <w:szCs w:val="28"/>
        </w:rPr>
        <w:t xml:space="preserve">hê duyệt 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kết quả </w:t>
      </w:r>
      <w:r w:rsidR="00934738" w:rsidRPr="00437737">
        <w:rPr>
          <w:rFonts w:ascii="Times New Roman" w:hAnsi="Times New Roman"/>
          <w:b/>
          <w:sz w:val="28"/>
          <w:szCs w:val="28"/>
        </w:rPr>
        <w:t>chỉ định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n</w:t>
      </w:r>
      <w:r w:rsidR="00E220C7" w:rsidRPr="00437737">
        <w:rPr>
          <w:rFonts w:ascii="Times New Roman" w:hAnsi="Times New Roman"/>
          <w:b/>
          <w:sz w:val="28"/>
          <w:szCs w:val="28"/>
        </w:rPr>
        <w:t>hà thầu</w:t>
      </w:r>
      <w:r w:rsidR="00225564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của gói thầu</w:t>
      </w:r>
      <w:r w:rsidR="008570AB" w:rsidRPr="0043773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750E92">
        <w:rPr>
          <w:rFonts w:ascii="Times New Roman" w:hAnsi="Times New Roman"/>
          <w:b/>
          <w:sz w:val="28"/>
          <w:szCs w:val="28"/>
        </w:rPr>
        <w:t>Cung cấp thực phẩm gạo, thịt gia súc, gia cầm, đồ khô</w:t>
      </w:r>
      <w:r w:rsidR="00295BEC">
        <w:rPr>
          <w:rFonts w:ascii="Times New Roman" w:hAnsi="Times New Roman"/>
          <w:b/>
          <w:sz w:val="28"/>
          <w:szCs w:val="28"/>
        </w:rPr>
        <w:t>, rau củ, quả</w:t>
      </w:r>
      <w:r w:rsidR="00750E92">
        <w:rPr>
          <w:rFonts w:ascii="Times New Roman" w:hAnsi="Times New Roman"/>
          <w:b/>
          <w:sz w:val="28"/>
          <w:szCs w:val="28"/>
        </w:rPr>
        <w:t xml:space="preserve"> các loại phục vụ nấu ăn bán trú</w:t>
      </w:r>
    </w:p>
    <w:p w14:paraId="6791B585" w14:textId="77777777" w:rsidR="00295BEC" w:rsidRDefault="00C35ECC" w:rsidP="0017043A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37737">
        <w:rPr>
          <w:rFonts w:ascii="Times New Roman" w:hAnsi="Times New Roman"/>
          <w:b/>
          <w:sz w:val="28"/>
          <w:szCs w:val="28"/>
          <w:lang w:val="nl-NL"/>
        </w:rPr>
        <w:t xml:space="preserve">thuộc dự toán mua sắm: </w:t>
      </w:r>
      <w:r w:rsidR="00750E92">
        <w:rPr>
          <w:rFonts w:ascii="Times New Roman" w:hAnsi="Times New Roman"/>
          <w:b/>
          <w:sz w:val="28"/>
          <w:szCs w:val="28"/>
          <w:lang w:val="nl-NL"/>
        </w:rPr>
        <w:t xml:space="preserve">Cung cấp nguyên vật liệu nấu ăn bán trú, sữa các loại, nhiên liệu chất đốt cho học sinh tại trường Mầm non Hoa Hồng </w:t>
      </w:r>
    </w:p>
    <w:p w14:paraId="4C96F45E" w14:textId="4760CC7D" w:rsidR="00C35ECC" w:rsidRPr="00437737" w:rsidRDefault="00750E92" w:rsidP="0017043A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Năm học 2025-2026</w:t>
      </w:r>
    </w:p>
    <w:p w14:paraId="359DB5B3" w14:textId="77777777" w:rsidR="0066110C" w:rsidRPr="00437737" w:rsidRDefault="002D2AA2" w:rsidP="00BD76B2">
      <w:pPr>
        <w:widowControl w:val="0"/>
        <w:spacing w:before="120" w:line="264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36BC6CE">
          <v:line id="_x0000_s1053" style="position:absolute;left:0;text-align:left;z-index:1" from="157.1pt,2.95pt" to="310.15pt,2.95pt"/>
        </w:pict>
      </w:r>
    </w:p>
    <w:p w14:paraId="0360985F" w14:textId="7FC31E4A" w:rsidR="0098345C" w:rsidRPr="00437737" w:rsidRDefault="0098345C" w:rsidP="009306ED">
      <w:pPr>
        <w:spacing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  <w:r w:rsidRPr="0098345C">
        <w:rPr>
          <w:rFonts w:ascii="Times New Roman" w:hAnsi="Times New Roman"/>
          <w:b/>
          <w:sz w:val="28"/>
          <w:szCs w:val="26"/>
          <w:lang w:val="nl-NL" w:eastAsia="x-none"/>
        </w:rPr>
        <w:t xml:space="preserve">Kính gửi: </w:t>
      </w:r>
      <w:r w:rsidR="00750E92">
        <w:rPr>
          <w:rFonts w:ascii="Times New Roman" w:hAnsi="Times New Roman"/>
          <w:b/>
          <w:sz w:val="28"/>
          <w:szCs w:val="26"/>
          <w:lang w:val="nl-NL" w:eastAsia="x-none"/>
        </w:rPr>
        <w:t xml:space="preserve">Công ty TNHH </w:t>
      </w:r>
      <w:r w:rsidR="00295BEC" w:rsidRPr="00295BEC">
        <w:rPr>
          <w:rFonts w:ascii="Times New Roman" w:hAnsi="Times New Roman"/>
          <w:b/>
          <w:sz w:val="28"/>
          <w:szCs w:val="28"/>
          <w:lang w:val="pt-BR"/>
        </w:rPr>
        <w:t>CP Davicorp Việt Nam</w:t>
      </w:r>
    </w:p>
    <w:p w14:paraId="0480B3C6" w14:textId="666DC5D9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8D5285">
        <w:rPr>
          <w:rFonts w:ascii="Times New Roman" w:hAnsi="Times New Roman"/>
          <w:sz w:val="28"/>
          <w:szCs w:val="28"/>
          <w:lang w:val="nl-NL"/>
        </w:rPr>
        <w:t>102</w:t>
      </w:r>
      <w:r w:rsidR="00750E92">
        <w:rPr>
          <w:rFonts w:ascii="Times New Roman" w:hAnsi="Times New Roman"/>
          <w:sz w:val="28"/>
          <w:szCs w:val="28"/>
          <w:lang w:val="nl-NL"/>
        </w:rPr>
        <w:t>/QĐ-MNHH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750E92">
        <w:rPr>
          <w:rFonts w:ascii="Times New Roman" w:hAnsi="Times New Roman"/>
          <w:sz w:val="28"/>
          <w:szCs w:val="28"/>
          <w:lang w:val="nl-NL"/>
        </w:rPr>
        <w:t>ngày 18 tháng 09 năm 2025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750E92"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 về việc phê duyệt kết quả lựa chọn nhà thầu gói thầu: </w:t>
      </w:r>
      <w:r w:rsidR="00750E92">
        <w:rPr>
          <w:rFonts w:ascii="Times New Roman" w:hAnsi="Times New Roman"/>
          <w:sz w:val="28"/>
          <w:szCs w:val="28"/>
          <w:lang w:val="nl-NL"/>
        </w:rPr>
        <w:t>Cung cấp thực phẩm gạo, thịt gia súc, gia cầm, đồ khô</w:t>
      </w:r>
      <w:r w:rsidR="00295BEC">
        <w:rPr>
          <w:rFonts w:ascii="Times New Roman" w:hAnsi="Times New Roman"/>
          <w:sz w:val="28"/>
          <w:szCs w:val="28"/>
          <w:lang w:val="nl-NL"/>
        </w:rPr>
        <w:t>, rau, củ, quả</w:t>
      </w:r>
      <w:r w:rsidR="00750E92">
        <w:rPr>
          <w:rFonts w:ascii="Times New Roman" w:hAnsi="Times New Roman"/>
          <w:sz w:val="28"/>
          <w:szCs w:val="28"/>
          <w:lang w:val="nl-NL"/>
        </w:rPr>
        <w:t xml:space="preserve"> các loại phục vụ nấu ăn bán trú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2910A8BD" w14:textId="44F42449" w:rsidR="0098345C" w:rsidRDefault="00750E92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thông báo kết quả lựa chọn nhà thầu gói thầu trên với những nội dung sau: </w:t>
      </w:r>
    </w:p>
    <w:p w14:paraId="5B83C916" w14:textId="77777777" w:rsidR="00295BE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- Tên nhà thầu trúng thầu: </w:t>
      </w:r>
      <w:r w:rsidR="00750E92">
        <w:rPr>
          <w:rFonts w:ascii="Times New Roman" w:hAnsi="Times New Roman"/>
          <w:sz w:val="28"/>
          <w:szCs w:val="28"/>
          <w:lang w:val="nl-NL"/>
        </w:rPr>
        <w:t xml:space="preserve">Công ty </w:t>
      </w:r>
      <w:r w:rsidR="00295BEC">
        <w:rPr>
          <w:rFonts w:ascii="Times New Roman" w:hAnsi="Times New Roman"/>
          <w:sz w:val="28"/>
          <w:szCs w:val="28"/>
          <w:lang w:val="pt-BR"/>
        </w:rPr>
        <w:t>CP Davicorp Việt Nam</w:t>
      </w:r>
      <w:r w:rsidRPr="0098345C">
        <w:rPr>
          <w:rFonts w:ascii="Times New Roman" w:hAnsi="Times New Roman"/>
          <w:sz w:val="28"/>
          <w:szCs w:val="28"/>
          <w:lang w:val="nl-NL"/>
        </w:rPr>
        <w:t>.</w:t>
      </w:r>
    </w:p>
    <w:p w14:paraId="257B513C" w14:textId="645560AA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 Địa chỉ: </w:t>
      </w:r>
      <w:r w:rsidR="00295BEC">
        <w:rPr>
          <w:rFonts w:ascii="Times New Roman" w:hAnsi="Times New Roman"/>
          <w:sz w:val="28"/>
          <w:szCs w:val="28"/>
        </w:rPr>
        <w:t>34B, Lô 2, Đên Lừ, Hoàng Mai, thành phố Hà Nội</w:t>
      </w:r>
    </w:p>
    <w:p w14:paraId="26BFFCBE" w14:textId="77777777" w:rsidR="00295BEC" w:rsidRPr="00437737" w:rsidRDefault="0098345C" w:rsidP="00295BEC">
      <w:pPr>
        <w:pStyle w:val="ListParagraph"/>
        <w:numPr>
          <w:ilvl w:val="0"/>
          <w:numId w:val="25"/>
        </w:numPr>
        <w:tabs>
          <w:tab w:val="left" w:pos="851"/>
        </w:tabs>
        <w:spacing w:before="120" w:after="0" w:line="264" w:lineRule="auto"/>
        <w:ind w:left="0" w:firstLine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Giá trúng thầu: </w:t>
      </w:r>
      <w:r w:rsidR="00295BEC">
        <w:rPr>
          <w:rFonts w:ascii="Times New Roman" w:hAnsi="Times New Roman"/>
          <w:b/>
          <w:iCs/>
          <w:sz w:val="28"/>
          <w:szCs w:val="28"/>
          <w:lang w:val="es-ES"/>
        </w:rPr>
        <w:t>1.098.054.600</w:t>
      </w:r>
      <w:r w:rsidR="00295BEC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295BEC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(Bằng chữ: </w:t>
      </w:r>
      <w:r w:rsidR="00295BEC">
        <w:rPr>
          <w:rFonts w:ascii="Times New Roman" w:hAnsi="Times New Roman"/>
          <w:i/>
          <w:iCs/>
          <w:sz w:val="28"/>
          <w:szCs w:val="28"/>
          <w:lang w:val="es-ES"/>
        </w:rPr>
        <w:t>Một tỷ không trăm chín mươi tám triệu không trăm năm mươi tư nghìn sáu trăm</w:t>
      </w:r>
      <w:r w:rsidR="00295BEC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 đồng)</w:t>
      </w:r>
      <w:r w:rsidR="00295BEC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28CA621D" w14:textId="42468743" w:rsidR="007E43F4" w:rsidRPr="00437737" w:rsidRDefault="0098345C" w:rsidP="00295BE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Thời gian thực hiện hợp đồng: </w:t>
      </w:r>
      <w:bookmarkStart w:id="0" w:name="_Hlk168344443"/>
      <w:r w:rsidR="00750E92">
        <w:rPr>
          <w:rFonts w:ascii="Times New Roman" w:hAnsi="Times New Roman"/>
          <w:spacing w:val="-6"/>
          <w:sz w:val="28"/>
          <w:szCs w:val="28"/>
          <w:lang w:val="nb-NO"/>
        </w:rPr>
        <w:t>12 tháng</w:t>
      </w:r>
      <w:r w:rsidR="007A4898" w:rsidRPr="00437737">
        <w:rPr>
          <w:rFonts w:ascii="Times New Roman" w:hAnsi="Times New Roman"/>
          <w:spacing w:val="-6"/>
          <w:sz w:val="28"/>
          <w:szCs w:val="28"/>
          <w:lang w:val="nl-NL"/>
        </w:rPr>
        <w:t xml:space="preserve"> </w:t>
      </w:r>
      <w:r w:rsidR="007A4898" w:rsidRPr="00437737">
        <w:rPr>
          <w:rFonts w:ascii="Times New Roman" w:hAnsi="Times New Roman"/>
          <w:sz w:val="28"/>
          <w:szCs w:val="28"/>
          <w:lang w:val="nb-NO"/>
        </w:rPr>
        <w:t>kể từ ngày hợp đồng có hiệu lực.</w:t>
      </w:r>
    </w:p>
    <w:bookmarkEnd w:id="0"/>
    <w:p w14:paraId="6843446C" w14:textId="3A6CE95A" w:rsidR="00950F22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 xml:space="preserve">Loại hợp đồng: </w:t>
      </w:r>
      <w:r w:rsidR="00750E92">
        <w:rPr>
          <w:rFonts w:ascii="Times New Roman" w:hAnsi="Times New Roman"/>
          <w:sz w:val="28"/>
          <w:szCs w:val="28"/>
          <w:lang w:val="nb-NO"/>
        </w:rPr>
        <w:t>Đơn giá điều chỉnh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13BAA224" w14:textId="4C54055E" w:rsidR="0098345C" w:rsidRPr="0098345C" w:rsidRDefault="00750E92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 xml:space="preserve">trân trọng thông báo và mời nhà thầu trúng thầu đến trụ sở làm việc (Địa chỉ: </w:t>
      </w:r>
      <w:r>
        <w:rPr>
          <w:rFonts w:ascii="Times New Roman" w:hAnsi="Times New Roman"/>
          <w:bCs/>
          <w:sz w:val="28"/>
          <w:szCs w:val="28"/>
          <w:lang w:val="nl-NL"/>
        </w:rPr>
        <w:t>Số 30, Ngõ 4, Bà Triệu, Phường Hà Đông, Thành phố Hà Nội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>) ký hợp đồng trong vòng 05 ngày làm việc kể từ ngày thông báo./.</w:t>
      </w:r>
    </w:p>
    <w:p w14:paraId="7722C122" w14:textId="79EAE8BC" w:rsidR="00043B8D" w:rsidRPr="00437737" w:rsidRDefault="00043B8D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92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38"/>
        <w:gridCol w:w="4952"/>
      </w:tblGrid>
      <w:tr w:rsidR="000C386E" w:rsidRPr="00437737" w14:paraId="407F2585" w14:textId="77777777" w:rsidTr="000F4DA3">
        <w:tc>
          <w:tcPr>
            <w:tcW w:w="4338" w:type="dxa"/>
          </w:tcPr>
          <w:p w14:paraId="0B5823F3" w14:textId="77777777" w:rsidR="00FE7749" w:rsidRPr="00437737" w:rsidRDefault="00FE7749" w:rsidP="00130DB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b/>
                <w:bCs/>
                <w:i/>
                <w:szCs w:val="22"/>
                <w:lang w:val="pt-BR"/>
              </w:rPr>
              <w:t>Nơi nhận</w:t>
            </w:r>
            <w:r w:rsidRPr="00437737">
              <w:rPr>
                <w:rFonts w:ascii="Times New Roman" w:hAnsi="Times New Roman"/>
                <w:b/>
                <w:bCs/>
                <w:szCs w:val="22"/>
                <w:lang w:val="pt-BR"/>
              </w:rPr>
              <w:t>:</w:t>
            </w:r>
            <w:r w:rsidRPr="00437737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14:paraId="4F67D8A6" w14:textId="77777777" w:rsidR="00FE7749" w:rsidRPr="00437737" w:rsidRDefault="00FE7749" w:rsidP="00130DB4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Điều </w:t>
            </w:r>
            <w:r w:rsidR="00373FE6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5DEF3B0F" w14:textId="61F45CFC" w:rsidR="00FE7749" w:rsidRPr="00437737" w:rsidRDefault="00FE7749" w:rsidP="00E515A5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- Lưu: VT</w:t>
            </w:r>
            <w:r w:rsidR="00F04594">
              <w:rPr>
                <w:rFonts w:ascii="Times New Roman" w:hAnsi="Times New Roman"/>
                <w:sz w:val="22"/>
                <w:szCs w:val="22"/>
                <w:lang w:val="pt-BR"/>
              </w:rPr>
              <w:t>, KT</w:t>
            </w:r>
            <w:r w:rsidR="001650F4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4952" w:type="dxa"/>
          </w:tcPr>
          <w:p w14:paraId="7FBBCE27" w14:textId="75DC5BD7" w:rsidR="008570AB" w:rsidRPr="00437737" w:rsidRDefault="008570AB" w:rsidP="007507E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3FE75EB" w14:textId="62AC0FAB" w:rsidR="007507EE" w:rsidRPr="00437737" w:rsidRDefault="00750E92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71AD3ED0" w14:textId="352DE30F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E4FA721" w14:textId="30E25900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3DDFE5E" w14:textId="353EFB80" w:rsidR="008570AB" w:rsidRPr="00A6026E" w:rsidRDefault="00A6026E" w:rsidP="00130DB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bookmarkStart w:id="1" w:name="_GoBack"/>
            <w:r w:rsidRPr="00A6026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Đã ký)</w:t>
            </w:r>
          </w:p>
          <w:bookmarkEnd w:id="1"/>
          <w:p w14:paraId="70CB5050" w14:textId="4EEDBFB1" w:rsidR="00F3251F" w:rsidRPr="00437737" w:rsidRDefault="00F3251F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F1AC186" w14:textId="41DA8EEA" w:rsidR="0018067D" w:rsidRPr="00437737" w:rsidRDefault="00750E92" w:rsidP="006F0DF3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Vũ Vương Kiều Hoa</w:t>
            </w:r>
          </w:p>
        </w:tc>
      </w:tr>
    </w:tbl>
    <w:p w14:paraId="68CF3243" w14:textId="4D3FD2D0" w:rsidR="00230B59" w:rsidRPr="00437737" w:rsidRDefault="00230B59" w:rsidP="00F04594">
      <w:pPr>
        <w:widowControl w:val="0"/>
        <w:tabs>
          <w:tab w:val="center" w:pos="6840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230B59" w:rsidRPr="00437737" w:rsidSect="00F04594">
      <w:headerReference w:type="default" r:id="rId8"/>
      <w:type w:val="continuous"/>
      <w:pgSz w:w="11907" w:h="16840" w:code="9"/>
      <w:pgMar w:top="1021" w:right="1021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92C5" w14:textId="77777777" w:rsidR="002D2AA2" w:rsidRDefault="002D2AA2">
      <w:r>
        <w:separator/>
      </w:r>
    </w:p>
  </w:endnote>
  <w:endnote w:type="continuationSeparator" w:id="0">
    <w:p w14:paraId="16213EB1" w14:textId="77777777" w:rsidR="002D2AA2" w:rsidRDefault="002D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026C" w14:textId="77777777" w:rsidR="002D2AA2" w:rsidRDefault="002D2AA2">
      <w:r>
        <w:separator/>
      </w:r>
    </w:p>
  </w:footnote>
  <w:footnote w:type="continuationSeparator" w:id="0">
    <w:p w14:paraId="58A0A1B4" w14:textId="77777777" w:rsidR="002D2AA2" w:rsidRDefault="002D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E9F4" w14:textId="77777777" w:rsidR="007427F1" w:rsidRPr="007427F1" w:rsidRDefault="007427F1" w:rsidP="0074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92"/>
    <w:multiLevelType w:val="hybridMultilevel"/>
    <w:tmpl w:val="841A77FE"/>
    <w:lvl w:ilvl="0" w:tplc="B154591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0632C"/>
    <w:multiLevelType w:val="hybridMultilevel"/>
    <w:tmpl w:val="DE7E1CC8"/>
    <w:lvl w:ilvl="0" w:tplc="A6745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C1873"/>
    <w:multiLevelType w:val="hybridMultilevel"/>
    <w:tmpl w:val="407082CC"/>
    <w:lvl w:ilvl="0" w:tplc="11C8ACF8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B822B43"/>
    <w:multiLevelType w:val="hybridMultilevel"/>
    <w:tmpl w:val="1AD23D38"/>
    <w:lvl w:ilvl="0" w:tplc="0222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452A2"/>
    <w:multiLevelType w:val="hybridMultilevel"/>
    <w:tmpl w:val="44A4AB82"/>
    <w:lvl w:ilvl="0" w:tplc="1F9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E21D3"/>
    <w:multiLevelType w:val="hybridMultilevel"/>
    <w:tmpl w:val="A008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812"/>
    <w:multiLevelType w:val="hybridMultilevel"/>
    <w:tmpl w:val="32C6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6C73"/>
    <w:multiLevelType w:val="hybridMultilevel"/>
    <w:tmpl w:val="9656FA42"/>
    <w:lvl w:ilvl="0" w:tplc="903CE6C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272D0E"/>
    <w:multiLevelType w:val="hybridMultilevel"/>
    <w:tmpl w:val="66E24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163A"/>
    <w:multiLevelType w:val="hybridMultilevel"/>
    <w:tmpl w:val="BE16FE2E"/>
    <w:lvl w:ilvl="0" w:tplc="D5745E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D1424D"/>
    <w:multiLevelType w:val="hybridMultilevel"/>
    <w:tmpl w:val="07E67D88"/>
    <w:lvl w:ilvl="0" w:tplc="AF504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93AF6"/>
    <w:multiLevelType w:val="hybridMultilevel"/>
    <w:tmpl w:val="F0D826FE"/>
    <w:lvl w:ilvl="0" w:tplc="40902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8509AB"/>
    <w:multiLevelType w:val="hybridMultilevel"/>
    <w:tmpl w:val="1520B2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25A16"/>
    <w:multiLevelType w:val="hybridMultilevel"/>
    <w:tmpl w:val="75386AF8"/>
    <w:lvl w:ilvl="0" w:tplc="3B906E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623FAD"/>
    <w:multiLevelType w:val="hybridMultilevel"/>
    <w:tmpl w:val="4482C574"/>
    <w:lvl w:ilvl="0" w:tplc="1E785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74C"/>
    <w:multiLevelType w:val="hybridMultilevel"/>
    <w:tmpl w:val="642EA4E8"/>
    <w:lvl w:ilvl="0" w:tplc="AE6C0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33E3"/>
    <w:multiLevelType w:val="hybridMultilevel"/>
    <w:tmpl w:val="68D4FC8A"/>
    <w:lvl w:ilvl="0" w:tplc="3C04F828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15AC2"/>
    <w:multiLevelType w:val="hybridMultilevel"/>
    <w:tmpl w:val="71485282"/>
    <w:lvl w:ilvl="0" w:tplc="C86A3F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6D5C9B"/>
    <w:multiLevelType w:val="hybridMultilevel"/>
    <w:tmpl w:val="1206EC3E"/>
    <w:lvl w:ilvl="0" w:tplc="B156CB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B2295A"/>
    <w:multiLevelType w:val="hybridMultilevel"/>
    <w:tmpl w:val="66B6EEE6"/>
    <w:lvl w:ilvl="0" w:tplc="FA52A0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52A0C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7548E"/>
    <w:multiLevelType w:val="hybridMultilevel"/>
    <w:tmpl w:val="200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E6A8E"/>
    <w:multiLevelType w:val="hybridMultilevel"/>
    <w:tmpl w:val="B2ECA538"/>
    <w:lvl w:ilvl="0" w:tplc="59CEC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D125DD"/>
    <w:multiLevelType w:val="hybridMultilevel"/>
    <w:tmpl w:val="73C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32CC"/>
    <w:multiLevelType w:val="hybridMultilevel"/>
    <w:tmpl w:val="C4F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04CC"/>
    <w:multiLevelType w:val="hybridMultilevel"/>
    <w:tmpl w:val="474A76A2"/>
    <w:lvl w:ilvl="0" w:tplc="0B90FDAA">
      <w:numFmt w:val="bullet"/>
      <w:lvlText w:val="−"/>
      <w:lvlJc w:val="center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1"/>
  </w:num>
  <w:num w:numId="7">
    <w:abstractNumId w:val="10"/>
  </w:num>
  <w:num w:numId="8">
    <w:abstractNumId w:val="18"/>
  </w:num>
  <w:num w:numId="9">
    <w:abstractNumId w:val="23"/>
  </w:num>
  <w:num w:numId="10">
    <w:abstractNumId w:val="11"/>
  </w:num>
  <w:num w:numId="11">
    <w:abstractNumId w:val="9"/>
  </w:num>
  <w:num w:numId="12">
    <w:abstractNumId w:val="14"/>
  </w:num>
  <w:num w:numId="13">
    <w:abstractNumId w:val="20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5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 w:numId="24">
    <w:abstractNumId w:val="7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F7"/>
    <w:rsid w:val="00000720"/>
    <w:rsid w:val="00000775"/>
    <w:rsid w:val="00000FA6"/>
    <w:rsid w:val="00001A1F"/>
    <w:rsid w:val="00002E88"/>
    <w:rsid w:val="00003375"/>
    <w:rsid w:val="000042D2"/>
    <w:rsid w:val="00004336"/>
    <w:rsid w:val="0000573E"/>
    <w:rsid w:val="00006131"/>
    <w:rsid w:val="000069DF"/>
    <w:rsid w:val="00010BA5"/>
    <w:rsid w:val="00012A5D"/>
    <w:rsid w:val="00013D1F"/>
    <w:rsid w:val="00014217"/>
    <w:rsid w:val="00015A94"/>
    <w:rsid w:val="00020069"/>
    <w:rsid w:val="00020F71"/>
    <w:rsid w:val="00021B8B"/>
    <w:rsid w:val="00022A10"/>
    <w:rsid w:val="00022F1B"/>
    <w:rsid w:val="00025B3C"/>
    <w:rsid w:val="0002709D"/>
    <w:rsid w:val="00027D4D"/>
    <w:rsid w:val="000320DA"/>
    <w:rsid w:val="000324EE"/>
    <w:rsid w:val="00033D87"/>
    <w:rsid w:val="0003501B"/>
    <w:rsid w:val="000356C1"/>
    <w:rsid w:val="00036185"/>
    <w:rsid w:val="000374A0"/>
    <w:rsid w:val="000377E6"/>
    <w:rsid w:val="00043B8D"/>
    <w:rsid w:val="000440DD"/>
    <w:rsid w:val="000464BF"/>
    <w:rsid w:val="0004790A"/>
    <w:rsid w:val="000536C2"/>
    <w:rsid w:val="0005394E"/>
    <w:rsid w:val="000568DA"/>
    <w:rsid w:val="000579E7"/>
    <w:rsid w:val="00060802"/>
    <w:rsid w:val="00060BEA"/>
    <w:rsid w:val="00062596"/>
    <w:rsid w:val="00064224"/>
    <w:rsid w:val="00064630"/>
    <w:rsid w:val="000657C7"/>
    <w:rsid w:val="00066DE1"/>
    <w:rsid w:val="000678FA"/>
    <w:rsid w:val="00070B66"/>
    <w:rsid w:val="00070B9A"/>
    <w:rsid w:val="00076C10"/>
    <w:rsid w:val="00080EC7"/>
    <w:rsid w:val="000821DD"/>
    <w:rsid w:val="00085452"/>
    <w:rsid w:val="0008548A"/>
    <w:rsid w:val="00086E3D"/>
    <w:rsid w:val="000910C0"/>
    <w:rsid w:val="00093E1F"/>
    <w:rsid w:val="00096109"/>
    <w:rsid w:val="000A0448"/>
    <w:rsid w:val="000A1598"/>
    <w:rsid w:val="000A24D2"/>
    <w:rsid w:val="000A2709"/>
    <w:rsid w:val="000A2F8F"/>
    <w:rsid w:val="000A3BD4"/>
    <w:rsid w:val="000A7584"/>
    <w:rsid w:val="000B000C"/>
    <w:rsid w:val="000B026F"/>
    <w:rsid w:val="000B0D9C"/>
    <w:rsid w:val="000B386A"/>
    <w:rsid w:val="000C1A59"/>
    <w:rsid w:val="000C2C55"/>
    <w:rsid w:val="000C36D3"/>
    <w:rsid w:val="000C386E"/>
    <w:rsid w:val="000C4AE8"/>
    <w:rsid w:val="000C5CB9"/>
    <w:rsid w:val="000C70EC"/>
    <w:rsid w:val="000C7584"/>
    <w:rsid w:val="000D01A3"/>
    <w:rsid w:val="000D1E55"/>
    <w:rsid w:val="000D5318"/>
    <w:rsid w:val="000E43C2"/>
    <w:rsid w:val="000E4C23"/>
    <w:rsid w:val="000F4DA3"/>
    <w:rsid w:val="000F6D44"/>
    <w:rsid w:val="000F77CA"/>
    <w:rsid w:val="001051BA"/>
    <w:rsid w:val="00105B9C"/>
    <w:rsid w:val="001072E3"/>
    <w:rsid w:val="00111E0C"/>
    <w:rsid w:val="00111F97"/>
    <w:rsid w:val="00113435"/>
    <w:rsid w:val="00113858"/>
    <w:rsid w:val="00114B89"/>
    <w:rsid w:val="00114BC4"/>
    <w:rsid w:val="0011757D"/>
    <w:rsid w:val="00117AD7"/>
    <w:rsid w:val="00120933"/>
    <w:rsid w:val="00120DB8"/>
    <w:rsid w:val="0012310C"/>
    <w:rsid w:val="00125BD8"/>
    <w:rsid w:val="00126A26"/>
    <w:rsid w:val="00127188"/>
    <w:rsid w:val="00127F11"/>
    <w:rsid w:val="00130DB4"/>
    <w:rsid w:val="00131897"/>
    <w:rsid w:val="00132C55"/>
    <w:rsid w:val="00132FB3"/>
    <w:rsid w:val="0013424A"/>
    <w:rsid w:val="00134E39"/>
    <w:rsid w:val="0013774F"/>
    <w:rsid w:val="00137A53"/>
    <w:rsid w:val="00141311"/>
    <w:rsid w:val="0014506A"/>
    <w:rsid w:val="00145361"/>
    <w:rsid w:val="00145DBD"/>
    <w:rsid w:val="00146E59"/>
    <w:rsid w:val="00150DFE"/>
    <w:rsid w:val="00152645"/>
    <w:rsid w:val="00152B48"/>
    <w:rsid w:val="0015669F"/>
    <w:rsid w:val="00156E70"/>
    <w:rsid w:val="00157005"/>
    <w:rsid w:val="00160AB0"/>
    <w:rsid w:val="00161873"/>
    <w:rsid w:val="00162658"/>
    <w:rsid w:val="001650F4"/>
    <w:rsid w:val="0017043A"/>
    <w:rsid w:val="00170A60"/>
    <w:rsid w:val="00170B37"/>
    <w:rsid w:val="001726FC"/>
    <w:rsid w:val="00174660"/>
    <w:rsid w:val="0018067D"/>
    <w:rsid w:val="001813A5"/>
    <w:rsid w:val="001923C1"/>
    <w:rsid w:val="00193980"/>
    <w:rsid w:val="001A35C5"/>
    <w:rsid w:val="001A4DF1"/>
    <w:rsid w:val="001A64CC"/>
    <w:rsid w:val="001A660E"/>
    <w:rsid w:val="001A7B6A"/>
    <w:rsid w:val="001B2D82"/>
    <w:rsid w:val="001B2E4D"/>
    <w:rsid w:val="001B3AED"/>
    <w:rsid w:val="001B4042"/>
    <w:rsid w:val="001B4CFE"/>
    <w:rsid w:val="001C1F11"/>
    <w:rsid w:val="001C243C"/>
    <w:rsid w:val="001C24DE"/>
    <w:rsid w:val="001C2F8A"/>
    <w:rsid w:val="001C2FD1"/>
    <w:rsid w:val="001C55C3"/>
    <w:rsid w:val="001C59BF"/>
    <w:rsid w:val="001C5D30"/>
    <w:rsid w:val="001C5E2C"/>
    <w:rsid w:val="001C6FB9"/>
    <w:rsid w:val="001D2DC0"/>
    <w:rsid w:val="001D3E86"/>
    <w:rsid w:val="001D4047"/>
    <w:rsid w:val="001D631B"/>
    <w:rsid w:val="001D6D14"/>
    <w:rsid w:val="001E03CA"/>
    <w:rsid w:val="001E1165"/>
    <w:rsid w:val="001E1556"/>
    <w:rsid w:val="001E442E"/>
    <w:rsid w:val="001F09FF"/>
    <w:rsid w:val="001F1225"/>
    <w:rsid w:val="001F29C4"/>
    <w:rsid w:val="001F3BF1"/>
    <w:rsid w:val="001F595B"/>
    <w:rsid w:val="001F5A9D"/>
    <w:rsid w:val="001F713D"/>
    <w:rsid w:val="002005C4"/>
    <w:rsid w:val="0020168A"/>
    <w:rsid w:val="002050BD"/>
    <w:rsid w:val="002076A1"/>
    <w:rsid w:val="00211CFD"/>
    <w:rsid w:val="00212BA6"/>
    <w:rsid w:val="00213ACF"/>
    <w:rsid w:val="00215040"/>
    <w:rsid w:val="00220762"/>
    <w:rsid w:val="00225564"/>
    <w:rsid w:val="00230230"/>
    <w:rsid w:val="00230B59"/>
    <w:rsid w:val="00232DC6"/>
    <w:rsid w:val="00234CB6"/>
    <w:rsid w:val="0023630A"/>
    <w:rsid w:val="0023680F"/>
    <w:rsid w:val="00244832"/>
    <w:rsid w:val="00252089"/>
    <w:rsid w:val="00253893"/>
    <w:rsid w:val="002539C8"/>
    <w:rsid w:val="0025452D"/>
    <w:rsid w:val="0025660F"/>
    <w:rsid w:val="00257911"/>
    <w:rsid w:val="00260FBC"/>
    <w:rsid w:val="00262671"/>
    <w:rsid w:val="00263460"/>
    <w:rsid w:val="00263DE8"/>
    <w:rsid w:val="00263DED"/>
    <w:rsid w:val="00265102"/>
    <w:rsid w:val="00265EDD"/>
    <w:rsid w:val="002662C7"/>
    <w:rsid w:val="00267474"/>
    <w:rsid w:val="00275225"/>
    <w:rsid w:val="00275E69"/>
    <w:rsid w:val="00277A95"/>
    <w:rsid w:val="00277AD3"/>
    <w:rsid w:val="002813CF"/>
    <w:rsid w:val="00282B17"/>
    <w:rsid w:val="002832E4"/>
    <w:rsid w:val="00284638"/>
    <w:rsid w:val="002847D2"/>
    <w:rsid w:val="00286345"/>
    <w:rsid w:val="00287A60"/>
    <w:rsid w:val="00290415"/>
    <w:rsid w:val="0029061E"/>
    <w:rsid w:val="00291028"/>
    <w:rsid w:val="002955C4"/>
    <w:rsid w:val="00295BEC"/>
    <w:rsid w:val="002A3537"/>
    <w:rsid w:val="002A3CA2"/>
    <w:rsid w:val="002A4187"/>
    <w:rsid w:val="002A4B43"/>
    <w:rsid w:val="002B6918"/>
    <w:rsid w:val="002B7042"/>
    <w:rsid w:val="002B7822"/>
    <w:rsid w:val="002C1733"/>
    <w:rsid w:val="002C1863"/>
    <w:rsid w:val="002C2B12"/>
    <w:rsid w:val="002C2C44"/>
    <w:rsid w:val="002C4E4A"/>
    <w:rsid w:val="002C5602"/>
    <w:rsid w:val="002C6F86"/>
    <w:rsid w:val="002C7899"/>
    <w:rsid w:val="002D0495"/>
    <w:rsid w:val="002D1402"/>
    <w:rsid w:val="002D26DC"/>
    <w:rsid w:val="002D2AA2"/>
    <w:rsid w:val="002D5FE0"/>
    <w:rsid w:val="002D68BF"/>
    <w:rsid w:val="002E0315"/>
    <w:rsid w:val="002E0403"/>
    <w:rsid w:val="002E31AD"/>
    <w:rsid w:val="002E3BEE"/>
    <w:rsid w:val="002E562C"/>
    <w:rsid w:val="002E71DD"/>
    <w:rsid w:val="002E7870"/>
    <w:rsid w:val="002E7A10"/>
    <w:rsid w:val="002F2216"/>
    <w:rsid w:val="002F71E1"/>
    <w:rsid w:val="002F7D1B"/>
    <w:rsid w:val="00300226"/>
    <w:rsid w:val="003018B7"/>
    <w:rsid w:val="00302332"/>
    <w:rsid w:val="003107CE"/>
    <w:rsid w:val="00310F5B"/>
    <w:rsid w:val="00313763"/>
    <w:rsid w:val="00314367"/>
    <w:rsid w:val="00314AD4"/>
    <w:rsid w:val="00316732"/>
    <w:rsid w:val="003219E7"/>
    <w:rsid w:val="00322A7F"/>
    <w:rsid w:val="00326615"/>
    <w:rsid w:val="0032733E"/>
    <w:rsid w:val="00330ACE"/>
    <w:rsid w:val="003310C5"/>
    <w:rsid w:val="00332076"/>
    <w:rsid w:val="00334067"/>
    <w:rsid w:val="0033438E"/>
    <w:rsid w:val="0033756A"/>
    <w:rsid w:val="00340AA9"/>
    <w:rsid w:val="003443D8"/>
    <w:rsid w:val="00344E0C"/>
    <w:rsid w:val="003524A6"/>
    <w:rsid w:val="0035262B"/>
    <w:rsid w:val="0035288B"/>
    <w:rsid w:val="00352DE5"/>
    <w:rsid w:val="00353278"/>
    <w:rsid w:val="003553B8"/>
    <w:rsid w:val="00356C17"/>
    <w:rsid w:val="00356DCB"/>
    <w:rsid w:val="00364928"/>
    <w:rsid w:val="003652D3"/>
    <w:rsid w:val="003722D7"/>
    <w:rsid w:val="00373FE6"/>
    <w:rsid w:val="003751B7"/>
    <w:rsid w:val="003760A3"/>
    <w:rsid w:val="003768A2"/>
    <w:rsid w:val="00376CEF"/>
    <w:rsid w:val="00377132"/>
    <w:rsid w:val="00383761"/>
    <w:rsid w:val="00383CD1"/>
    <w:rsid w:val="00393CF2"/>
    <w:rsid w:val="00394348"/>
    <w:rsid w:val="00394908"/>
    <w:rsid w:val="00396D7B"/>
    <w:rsid w:val="003A3339"/>
    <w:rsid w:val="003A3410"/>
    <w:rsid w:val="003A3C07"/>
    <w:rsid w:val="003A75BE"/>
    <w:rsid w:val="003B1A24"/>
    <w:rsid w:val="003B2EF2"/>
    <w:rsid w:val="003B3963"/>
    <w:rsid w:val="003B5039"/>
    <w:rsid w:val="003B5D70"/>
    <w:rsid w:val="003C1123"/>
    <w:rsid w:val="003C14DF"/>
    <w:rsid w:val="003C191B"/>
    <w:rsid w:val="003C34E9"/>
    <w:rsid w:val="003D0648"/>
    <w:rsid w:val="003D4795"/>
    <w:rsid w:val="003E21F5"/>
    <w:rsid w:val="003E4C54"/>
    <w:rsid w:val="003E6144"/>
    <w:rsid w:val="003F4384"/>
    <w:rsid w:val="003F69BD"/>
    <w:rsid w:val="003F72F1"/>
    <w:rsid w:val="003F73CB"/>
    <w:rsid w:val="00400A84"/>
    <w:rsid w:val="0040108C"/>
    <w:rsid w:val="00401DDD"/>
    <w:rsid w:val="00401EE2"/>
    <w:rsid w:val="00405F5B"/>
    <w:rsid w:val="004072F7"/>
    <w:rsid w:val="00411541"/>
    <w:rsid w:val="00411D72"/>
    <w:rsid w:val="00412E14"/>
    <w:rsid w:val="00414C9A"/>
    <w:rsid w:val="00415509"/>
    <w:rsid w:val="00420760"/>
    <w:rsid w:val="0042260A"/>
    <w:rsid w:val="004230D1"/>
    <w:rsid w:val="004235A0"/>
    <w:rsid w:val="00424640"/>
    <w:rsid w:val="00424F33"/>
    <w:rsid w:val="004271A3"/>
    <w:rsid w:val="004307D8"/>
    <w:rsid w:val="00432726"/>
    <w:rsid w:val="00434B65"/>
    <w:rsid w:val="004360EF"/>
    <w:rsid w:val="00436C39"/>
    <w:rsid w:val="00437737"/>
    <w:rsid w:val="004407F4"/>
    <w:rsid w:val="004429FE"/>
    <w:rsid w:val="0044643F"/>
    <w:rsid w:val="00455A8D"/>
    <w:rsid w:val="00455BBF"/>
    <w:rsid w:val="00455C3A"/>
    <w:rsid w:val="004576C6"/>
    <w:rsid w:val="00461A89"/>
    <w:rsid w:val="00462352"/>
    <w:rsid w:val="0046277B"/>
    <w:rsid w:val="00464675"/>
    <w:rsid w:val="00467C1C"/>
    <w:rsid w:val="004709D8"/>
    <w:rsid w:val="00471D74"/>
    <w:rsid w:val="00472987"/>
    <w:rsid w:val="004754D1"/>
    <w:rsid w:val="004756C5"/>
    <w:rsid w:val="004800E9"/>
    <w:rsid w:val="0048065D"/>
    <w:rsid w:val="00480D1D"/>
    <w:rsid w:val="00485920"/>
    <w:rsid w:val="00491C98"/>
    <w:rsid w:val="004926D8"/>
    <w:rsid w:val="00492B0C"/>
    <w:rsid w:val="004A231C"/>
    <w:rsid w:val="004A235E"/>
    <w:rsid w:val="004A37F8"/>
    <w:rsid w:val="004A396E"/>
    <w:rsid w:val="004A7F64"/>
    <w:rsid w:val="004B38C5"/>
    <w:rsid w:val="004B4E75"/>
    <w:rsid w:val="004B56E5"/>
    <w:rsid w:val="004B56E9"/>
    <w:rsid w:val="004B61D9"/>
    <w:rsid w:val="004C1F75"/>
    <w:rsid w:val="004C39A9"/>
    <w:rsid w:val="004C416F"/>
    <w:rsid w:val="004C486E"/>
    <w:rsid w:val="004C4C70"/>
    <w:rsid w:val="004C4EF1"/>
    <w:rsid w:val="004D01F1"/>
    <w:rsid w:val="004D0612"/>
    <w:rsid w:val="004D5A87"/>
    <w:rsid w:val="004D5B27"/>
    <w:rsid w:val="004D60DC"/>
    <w:rsid w:val="004D7A37"/>
    <w:rsid w:val="004D7AA2"/>
    <w:rsid w:val="004D7BBB"/>
    <w:rsid w:val="004E4E3D"/>
    <w:rsid w:val="004E4FA5"/>
    <w:rsid w:val="004F23F1"/>
    <w:rsid w:val="004F51CE"/>
    <w:rsid w:val="00500542"/>
    <w:rsid w:val="00500D47"/>
    <w:rsid w:val="005023C4"/>
    <w:rsid w:val="00506FF8"/>
    <w:rsid w:val="005077B5"/>
    <w:rsid w:val="00507CAE"/>
    <w:rsid w:val="0051009A"/>
    <w:rsid w:val="005100B1"/>
    <w:rsid w:val="0051062B"/>
    <w:rsid w:val="00511206"/>
    <w:rsid w:val="00513744"/>
    <w:rsid w:val="005148E7"/>
    <w:rsid w:val="00515A40"/>
    <w:rsid w:val="00521B59"/>
    <w:rsid w:val="00522910"/>
    <w:rsid w:val="00523027"/>
    <w:rsid w:val="00523519"/>
    <w:rsid w:val="00523D38"/>
    <w:rsid w:val="005259D7"/>
    <w:rsid w:val="005276BC"/>
    <w:rsid w:val="00533E11"/>
    <w:rsid w:val="00534C15"/>
    <w:rsid w:val="00535134"/>
    <w:rsid w:val="005356E5"/>
    <w:rsid w:val="00535DAE"/>
    <w:rsid w:val="0053768F"/>
    <w:rsid w:val="00537917"/>
    <w:rsid w:val="00540E67"/>
    <w:rsid w:val="00542959"/>
    <w:rsid w:val="005440CE"/>
    <w:rsid w:val="00544C1E"/>
    <w:rsid w:val="00544F3A"/>
    <w:rsid w:val="005450DE"/>
    <w:rsid w:val="005457D9"/>
    <w:rsid w:val="00546AAB"/>
    <w:rsid w:val="00546B05"/>
    <w:rsid w:val="00550CBE"/>
    <w:rsid w:val="00562206"/>
    <w:rsid w:val="00574022"/>
    <w:rsid w:val="005747CD"/>
    <w:rsid w:val="00574F1C"/>
    <w:rsid w:val="00577815"/>
    <w:rsid w:val="00581AA4"/>
    <w:rsid w:val="00585906"/>
    <w:rsid w:val="00586766"/>
    <w:rsid w:val="00586CA5"/>
    <w:rsid w:val="00592CBD"/>
    <w:rsid w:val="00593058"/>
    <w:rsid w:val="0059538D"/>
    <w:rsid w:val="005A0892"/>
    <w:rsid w:val="005A3728"/>
    <w:rsid w:val="005A3A4D"/>
    <w:rsid w:val="005A425D"/>
    <w:rsid w:val="005A6CE8"/>
    <w:rsid w:val="005A7627"/>
    <w:rsid w:val="005A765D"/>
    <w:rsid w:val="005A76CE"/>
    <w:rsid w:val="005B282F"/>
    <w:rsid w:val="005B72EC"/>
    <w:rsid w:val="005C1578"/>
    <w:rsid w:val="005C161B"/>
    <w:rsid w:val="005C1EB7"/>
    <w:rsid w:val="005C374B"/>
    <w:rsid w:val="005C640C"/>
    <w:rsid w:val="005C6703"/>
    <w:rsid w:val="005C68F6"/>
    <w:rsid w:val="005C7C8B"/>
    <w:rsid w:val="005D05CE"/>
    <w:rsid w:val="005D2BB9"/>
    <w:rsid w:val="005D31ED"/>
    <w:rsid w:val="005D3808"/>
    <w:rsid w:val="005D3C87"/>
    <w:rsid w:val="005E095A"/>
    <w:rsid w:val="005E146C"/>
    <w:rsid w:val="005E1A31"/>
    <w:rsid w:val="005E1DAE"/>
    <w:rsid w:val="005E306F"/>
    <w:rsid w:val="005E32DC"/>
    <w:rsid w:val="005E7640"/>
    <w:rsid w:val="005F0A7F"/>
    <w:rsid w:val="005F4718"/>
    <w:rsid w:val="005F6306"/>
    <w:rsid w:val="006006EB"/>
    <w:rsid w:val="00602F5D"/>
    <w:rsid w:val="006060B2"/>
    <w:rsid w:val="006069E3"/>
    <w:rsid w:val="00607B4C"/>
    <w:rsid w:val="00607D7F"/>
    <w:rsid w:val="0061324B"/>
    <w:rsid w:val="006139B0"/>
    <w:rsid w:val="0061563A"/>
    <w:rsid w:val="0061679D"/>
    <w:rsid w:val="00620029"/>
    <w:rsid w:val="006202FF"/>
    <w:rsid w:val="00621C62"/>
    <w:rsid w:val="0062359E"/>
    <w:rsid w:val="00624FDC"/>
    <w:rsid w:val="006254D7"/>
    <w:rsid w:val="00626967"/>
    <w:rsid w:val="006324D6"/>
    <w:rsid w:val="0063448C"/>
    <w:rsid w:val="00636256"/>
    <w:rsid w:val="0063681F"/>
    <w:rsid w:val="00641C6A"/>
    <w:rsid w:val="00643E30"/>
    <w:rsid w:val="006467B3"/>
    <w:rsid w:val="00646C01"/>
    <w:rsid w:val="00647F1F"/>
    <w:rsid w:val="00650600"/>
    <w:rsid w:val="006524C3"/>
    <w:rsid w:val="0065488C"/>
    <w:rsid w:val="0065509B"/>
    <w:rsid w:val="00655E3A"/>
    <w:rsid w:val="00660D3A"/>
    <w:rsid w:val="0066110C"/>
    <w:rsid w:val="00661D39"/>
    <w:rsid w:val="00663D0E"/>
    <w:rsid w:val="00665591"/>
    <w:rsid w:val="00665C06"/>
    <w:rsid w:val="00666F51"/>
    <w:rsid w:val="00667990"/>
    <w:rsid w:val="00671AAB"/>
    <w:rsid w:val="00672E12"/>
    <w:rsid w:val="0067425B"/>
    <w:rsid w:val="00674373"/>
    <w:rsid w:val="0067471A"/>
    <w:rsid w:val="0067612D"/>
    <w:rsid w:val="00676F48"/>
    <w:rsid w:val="00677FFD"/>
    <w:rsid w:val="00681C4C"/>
    <w:rsid w:val="0068327B"/>
    <w:rsid w:val="00685A33"/>
    <w:rsid w:val="00685E7A"/>
    <w:rsid w:val="00686E35"/>
    <w:rsid w:val="00686EC3"/>
    <w:rsid w:val="00690006"/>
    <w:rsid w:val="0069049C"/>
    <w:rsid w:val="00696721"/>
    <w:rsid w:val="006976FE"/>
    <w:rsid w:val="006A0AAE"/>
    <w:rsid w:val="006A3F24"/>
    <w:rsid w:val="006A50A9"/>
    <w:rsid w:val="006A6DFD"/>
    <w:rsid w:val="006A7338"/>
    <w:rsid w:val="006A7FC5"/>
    <w:rsid w:val="006B5338"/>
    <w:rsid w:val="006C204D"/>
    <w:rsid w:val="006C283E"/>
    <w:rsid w:val="006C3F50"/>
    <w:rsid w:val="006C7ED3"/>
    <w:rsid w:val="006D1A98"/>
    <w:rsid w:val="006D4208"/>
    <w:rsid w:val="006D43CA"/>
    <w:rsid w:val="006D4669"/>
    <w:rsid w:val="006D6A6E"/>
    <w:rsid w:val="006D79AC"/>
    <w:rsid w:val="006E1DF1"/>
    <w:rsid w:val="006E29FC"/>
    <w:rsid w:val="006E588E"/>
    <w:rsid w:val="006E7B63"/>
    <w:rsid w:val="006F0DF3"/>
    <w:rsid w:val="006F1D2B"/>
    <w:rsid w:val="006F361B"/>
    <w:rsid w:val="006F40B5"/>
    <w:rsid w:val="006F71B7"/>
    <w:rsid w:val="006F7754"/>
    <w:rsid w:val="00700EBE"/>
    <w:rsid w:val="0070137C"/>
    <w:rsid w:val="00703A64"/>
    <w:rsid w:val="007045F5"/>
    <w:rsid w:val="007068FC"/>
    <w:rsid w:val="00707243"/>
    <w:rsid w:val="00707E6D"/>
    <w:rsid w:val="00710369"/>
    <w:rsid w:val="00711544"/>
    <w:rsid w:val="00713D5B"/>
    <w:rsid w:val="00716BD9"/>
    <w:rsid w:val="0072132B"/>
    <w:rsid w:val="00726DFC"/>
    <w:rsid w:val="00727958"/>
    <w:rsid w:val="0073081F"/>
    <w:rsid w:val="007358E4"/>
    <w:rsid w:val="00737084"/>
    <w:rsid w:val="0073795B"/>
    <w:rsid w:val="00741CDC"/>
    <w:rsid w:val="007427F1"/>
    <w:rsid w:val="00742CEC"/>
    <w:rsid w:val="00743440"/>
    <w:rsid w:val="00744623"/>
    <w:rsid w:val="0074535A"/>
    <w:rsid w:val="007507EE"/>
    <w:rsid w:val="00750E92"/>
    <w:rsid w:val="007540CE"/>
    <w:rsid w:val="00755F14"/>
    <w:rsid w:val="00756BD7"/>
    <w:rsid w:val="00760344"/>
    <w:rsid w:val="007619A9"/>
    <w:rsid w:val="007619D3"/>
    <w:rsid w:val="00761EAC"/>
    <w:rsid w:val="00763A5D"/>
    <w:rsid w:val="00763BEA"/>
    <w:rsid w:val="00764BE7"/>
    <w:rsid w:val="007656D9"/>
    <w:rsid w:val="00765A7D"/>
    <w:rsid w:val="007670CA"/>
    <w:rsid w:val="007702F5"/>
    <w:rsid w:val="00770BC4"/>
    <w:rsid w:val="0077202B"/>
    <w:rsid w:val="00772247"/>
    <w:rsid w:val="007731BF"/>
    <w:rsid w:val="00775C69"/>
    <w:rsid w:val="007762F7"/>
    <w:rsid w:val="00780C5B"/>
    <w:rsid w:val="00781395"/>
    <w:rsid w:val="007846C2"/>
    <w:rsid w:val="0078772D"/>
    <w:rsid w:val="0078781A"/>
    <w:rsid w:val="00787ACC"/>
    <w:rsid w:val="00791BE3"/>
    <w:rsid w:val="00793D05"/>
    <w:rsid w:val="00794BC1"/>
    <w:rsid w:val="00797071"/>
    <w:rsid w:val="00797EF0"/>
    <w:rsid w:val="007A4898"/>
    <w:rsid w:val="007A5BFC"/>
    <w:rsid w:val="007A5C46"/>
    <w:rsid w:val="007A5E22"/>
    <w:rsid w:val="007B01B7"/>
    <w:rsid w:val="007B0817"/>
    <w:rsid w:val="007B19ED"/>
    <w:rsid w:val="007B1C10"/>
    <w:rsid w:val="007B1DEF"/>
    <w:rsid w:val="007B21AE"/>
    <w:rsid w:val="007C0E75"/>
    <w:rsid w:val="007C1172"/>
    <w:rsid w:val="007C13D9"/>
    <w:rsid w:val="007C167D"/>
    <w:rsid w:val="007C1B16"/>
    <w:rsid w:val="007C5B0D"/>
    <w:rsid w:val="007C6260"/>
    <w:rsid w:val="007C7749"/>
    <w:rsid w:val="007D170A"/>
    <w:rsid w:val="007D283C"/>
    <w:rsid w:val="007D499F"/>
    <w:rsid w:val="007D5695"/>
    <w:rsid w:val="007D6F7D"/>
    <w:rsid w:val="007D7E81"/>
    <w:rsid w:val="007E0FB6"/>
    <w:rsid w:val="007E41C6"/>
    <w:rsid w:val="007E43F4"/>
    <w:rsid w:val="007E7AF2"/>
    <w:rsid w:val="007E7D42"/>
    <w:rsid w:val="007F0068"/>
    <w:rsid w:val="007F04EB"/>
    <w:rsid w:val="007F5543"/>
    <w:rsid w:val="007F5AEE"/>
    <w:rsid w:val="007F72B7"/>
    <w:rsid w:val="007F7A1C"/>
    <w:rsid w:val="00800402"/>
    <w:rsid w:val="00800489"/>
    <w:rsid w:val="00800D6D"/>
    <w:rsid w:val="008027CF"/>
    <w:rsid w:val="00803B0A"/>
    <w:rsid w:val="00805352"/>
    <w:rsid w:val="00805E15"/>
    <w:rsid w:val="00805EC7"/>
    <w:rsid w:val="00806321"/>
    <w:rsid w:val="00807110"/>
    <w:rsid w:val="008076D9"/>
    <w:rsid w:val="00812E5B"/>
    <w:rsid w:val="0081765D"/>
    <w:rsid w:val="00817E1C"/>
    <w:rsid w:val="0082395B"/>
    <w:rsid w:val="00830DFC"/>
    <w:rsid w:val="008310AD"/>
    <w:rsid w:val="00835CF6"/>
    <w:rsid w:val="00837570"/>
    <w:rsid w:val="00842E78"/>
    <w:rsid w:val="00843A06"/>
    <w:rsid w:val="008442E9"/>
    <w:rsid w:val="00844D7A"/>
    <w:rsid w:val="00846A49"/>
    <w:rsid w:val="00847407"/>
    <w:rsid w:val="00850F07"/>
    <w:rsid w:val="00853BB1"/>
    <w:rsid w:val="00854DDA"/>
    <w:rsid w:val="008570AB"/>
    <w:rsid w:val="00865AA2"/>
    <w:rsid w:val="008668C3"/>
    <w:rsid w:val="008679A6"/>
    <w:rsid w:val="00867EE2"/>
    <w:rsid w:val="00872341"/>
    <w:rsid w:val="00872358"/>
    <w:rsid w:val="00873927"/>
    <w:rsid w:val="00881D92"/>
    <w:rsid w:val="00883A0D"/>
    <w:rsid w:val="00885275"/>
    <w:rsid w:val="00885D95"/>
    <w:rsid w:val="00886625"/>
    <w:rsid w:val="0089073C"/>
    <w:rsid w:val="00893C59"/>
    <w:rsid w:val="00894921"/>
    <w:rsid w:val="00897562"/>
    <w:rsid w:val="008977C6"/>
    <w:rsid w:val="008A1B13"/>
    <w:rsid w:val="008A242E"/>
    <w:rsid w:val="008A2C90"/>
    <w:rsid w:val="008A472D"/>
    <w:rsid w:val="008A6EC3"/>
    <w:rsid w:val="008B08C7"/>
    <w:rsid w:val="008B1553"/>
    <w:rsid w:val="008B489F"/>
    <w:rsid w:val="008B4DD0"/>
    <w:rsid w:val="008B57DD"/>
    <w:rsid w:val="008C094A"/>
    <w:rsid w:val="008C2981"/>
    <w:rsid w:val="008C3E21"/>
    <w:rsid w:val="008C5067"/>
    <w:rsid w:val="008D044B"/>
    <w:rsid w:val="008D2721"/>
    <w:rsid w:val="008D4E37"/>
    <w:rsid w:val="008D5285"/>
    <w:rsid w:val="008D6418"/>
    <w:rsid w:val="008E08D3"/>
    <w:rsid w:val="008E46DE"/>
    <w:rsid w:val="008E620A"/>
    <w:rsid w:val="008F19E4"/>
    <w:rsid w:val="008F4DD9"/>
    <w:rsid w:val="008F56F3"/>
    <w:rsid w:val="008F744B"/>
    <w:rsid w:val="00901164"/>
    <w:rsid w:val="00901623"/>
    <w:rsid w:val="00902B06"/>
    <w:rsid w:val="00904B65"/>
    <w:rsid w:val="00906786"/>
    <w:rsid w:val="00906BA9"/>
    <w:rsid w:val="00906FB7"/>
    <w:rsid w:val="00907254"/>
    <w:rsid w:val="009074E7"/>
    <w:rsid w:val="00907EE4"/>
    <w:rsid w:val="00912D0B"/>
    <w:rsid w:val="00916A51"/>
    <w:rsid w:val="00916F6C"/>
    <w:rsid w:val="00917015"/>
    <w:rsid w:val="00917588"/>
    <w:rsid w:val="00917FB2"/>
    <w:rsid w:val="00922CCC"/>
    <w:rsid w:val="00923FE0"/>
    <w:rsid w:val="00926544"/>
    <w:rsid w:val="00927A56"/>
    <w:rsid w:val="009306ED"/>
    <w:rsid w:val="009311A1"/>
    <w:rsid w:val="00934738"/>
    <w:rsid w:val="00935DC7"/>
    <w:rsid w:val="00941DC3"/>
    <w:rsid w:val="00941FC7"/>
    <w:rsid w:val="00945C54"/>
    <w:rsid w:val="00946D30"/>
    <w:rsid w:val="00950F22"/>
    <w:rsid w:val="00952479"/>
    <w:rsid w:val="00953059"/>
    <w:rsid w:val="009545AC"/>
    <w:rsid w:val="00954886"/>
    <w:rsid w:val="00954BD8"/>
    <w:rsid w:val="00954D53"/>
    <w:rsid w:val="00955347"/>
    <w:rsid w:val="00962B99"/>
    <w:rsid w:val="009635C6"/>
    <w:rsid w:val="00964775"/>
    <w:rsid w:val="00966542"/>
    <w:rsid w:val="00967711"/>
    <w:rsid w:val="0096790F"/>
    <w:rsid w:val="00971EF9"/>
    <w:rsid w:val="009735F7"/>
    <w:rsid w:val="00976024"/>
    <w:rsid w:val="00976ABF"/>
    <w:rsid w:val="0098294C"/>
    <w:rsid w:val="0098345C"/>
    <w:rsid w:val="009906CA"/>
    <w:rsid w:val="009912A8"/>
    <w:rsid w:val="00992364"/>
    <w:rsid w:val="00993481"/>
    <w:rsid w:val="0099379A"/>
    <w:rsid w:val="00994ABC"/>
    <w:rsid w:val="0099594B"/>
    <w:rsid w:val="009967AA"/>
    <w:rsid w:val="009975BB"/>
    <w:rsid w:val="009A10BB"/>
    <w:rsid w:val="009A1A73"/>
    <w:rsid w:val="009A1C15"/>
    <w:rsid w:val="009A30CE"/>
    <w:rsid w:val="009A68CC"/>
    <w:rsid w:val="009B0C6A"/>
    <w:rsid w:val="009B1F88"/>
    <w:rsid w:val="009B290D"/>
    <w:rsid w:val="009B2CD6"/>
    <w:rsid w:val="009B5AEB"/>
    <w:rsid w:val="009C0A97"/>
    <w:rsid w:val="009C167B"/>
    <w:rsid w:val="009C29BE"/>
    <w:rsid w:val="009D1DB1"/>
    <w:rsid w:val="009D4A18"/>
    <w:rsid w:val="009D4ED3"/>
    <w:rsid w:val="009E69CE"/>
    <w:rsid w:val="009F37DB"/>
    <w:rsid w:val="009F6BE1"/>
    <w:rsid w:val="009F7E58"/>
    <w:rsid w:val="00A03EBB"/>
    <w:rsid w:val="00A068C5"/>
    <w:rsid w:val="00A1100B"/>
    <w:rsid w:val="00A1188D"/>
    <w:rsid w:val="00A12BFD"/>
    <w:rsid w:val="00A12CD8"/>
    <w:rsid w:val="00A136E3"/>
    <w:rsid w:val="00A13B40"/>
    <w:rsid w:val="00A14735"/>
    <w:rsid w:val="00A15505"/>
    <w:rsid w:val="00A165A2"/>
    <w:rsid w:val="00A20718"/>
    <w:rsid w:val="00A244DA"/>
    <w:rsid w:val="00A25D06"/>
    <w:rsid w:val="00A3042E"/>
    <w:rsid w:val="00A3047B"/>
    <w:rsid w:val="00A30C25"/>
    <w:rsid w:val="00A30D89"/>
    <w:rsid w:val="00A30D8B"/>
    <w:rsid w:val="00A3218C"/>
    <w:rsid w:val="00A32EBE"/>
    <w:rsid w:val="00A34AD2"/>
    <w:rsid w:val="00A362DF"/>
    <w:rsid w:val="00A36337"/>
    <w:rsid w:val="00A367A0"/>
    <w:rsid w:val="00A47A56"/>
    <w:rsid w:val="00A51CB7"/>
    <w:rsid w:val="00A5203B"/>
    <w:rsid w:val="00A521BD"/>
    <w:rsid w:val="00A52B32"/>
    <w:rsid w:val="00A55213"/>
    <w:rsid w:val="00A57FF5"/>
    <w:rsid w:val="00A6026E"/>
    <w:rsid w:val="00A61094"/>
    <w:rsid w:val="00A66D14"/>
    <w:rsid w:val="00A729BE"/>
    <w:rsid w:val="00A72AD2"/>
    <w:rsid w:val="00A72E07"/>
    <w:rsid w:val="00A742A2"/>
    <w:rsid w:val="00A75D6A"/>
    <w:rsid w:val="00A767D9"/>
    <w:rsid w:val="00A76E66"/>
    <w:rsid w:val="00A81133"/>
    <w:rsid w:val="00A813C0"/>
    <w:rsid w:val="00A81A5D"/>
    <w:rsid w:val="00A82040"/>
    <w:rsid w:val="00A9031C"/>
    <w:rsid w:val="00A9102B"/>
    <w:rsid w:val="00A91FAF"/>
    <w:rsid w:val="00A9245B"/>
    <w:rsid w:val="00A92EFF"/>
    <w:rsid w:val="00A94880"/>
    <w:rsid w:val="00A95B5B"/>
    <w:rsid w:val="00A96503"/>
    <w:rsid w:val="00A96DEF"/>
    <w:rsid w:val="00A97E1D"/>
    <w:rsid w:val="00AA020B"/>
    <w:rsid w:val="00AA4D0C"/>
    <w:rsid w:val="00AA7078"/>
    <w:rsid w:val="00AB2A61"/>
    <w:rsid w:val="00AB60F0"/>
    <w:rsid w:val="00AB7A87"/>
    <w:rsid w:val="00AC091E"/>
    <w:rsid w:val="00AC0FC8"/>
    <w:rsid w:val="00AC41EB"/>
    <w:rsid w:val="00AC6908"/>
    <w:rsid w:val="00AC6DBB"/>
    <w:rsid w:val="00AD0268"/>
    <w:rsid w:val="00AD39D0"/>
    <w:rsid w:val="00AD5216"/>
    <w:rsid w:val="00AD6BBA"/>
    <w:rsid w:val="00AD7525"/>
    <w:rsid w:val="00AE0E75"/>
    <w:rsid w:val="00AE15ED"/>
    <w:rsid w:val="00AE39D5"/>
    <w:rsid w:val="00AF125F"/>
    <w:rsid w:val="00AF1615"/>
    <w:rsid w:val="00AF1A1B"/>
    <w:rsid w:val="00AF2646"/>
    <w:rsid w:val="00AF3FBE"/>
    <w:rsid w:val="00B035CF"/>
    <w:rsid w:val="00B04754"/>
    <w:rsid w:val="00B103C7"/>
    <w:rsid w:val="00B10D89"/>
    <w:rsid w:val="00B10D8C"/>
    <w:rsid w:val="00B11D2D"/>
    <w:rsid w:val="00B128E8"/>
    <w:rsid w:val="00B150F2"/>
    <w:rsid w:val="00B1534E"/>
    <w:rsid w:val="00B157D4"/>
    <w:rsid w:val="00B1619F"/>
    <w:rsid w:val="00B2028B"/>
    <w:rsid w:val="00B20603"/>
    <w:rsid w:val="00B23F61"/>
    <w:rsid w:val="00B24515"/>
    <w:rsid w:val="00B2607F"/>
    <w:rsid w:val="00B26DC2"/>
    <w:rsid w:val="00B31B68"/>
    <w:rsid w:val="00B31EB6"/>
    <w:rsid w:val="00B343AC"/>
    <w:rsid w:val="00B3478F"/>
    <w:rsid w:val="00B36B33"/>
    <w:rsid w:val="00B37C3A"/>
    <w:rsid w:val="00B40578"/>
    <w:rsid w:val="00B40AE4"/>
    <w:rsid w:val="00B40DF7"/>
    <w:rsid w:val="00B41779"/>
    <w:rsid w:val="00B41B49"/>
    <w:rsid w:val="00B42D37"/>
    <w:rsid w:val="00B46460"/>
    <w:rsid w:val="00B56D69"/>
    <w:rsid w:val="00B60817"/>
    <w:rsid w:val="00B61BA2"/>
    <w:rsid w:val="00B65801"/>
    <w:rsid w:val="00B6603B"/>
    <w:rsid w:val="00B72727"/>
    <w:rsid w:val="00B73D6A"/>
    <w:rsid w:val="00B75AD7"/>
    <w:rsid w:val="00B772FF"/>
    <w:rsid w:val="00B77A57"/>
    <w:rsid w:val="00B80C1B"/>
    <w:rsid w:val="00B83304"/>
    <w:rsid w:val="00B84353"/>
    <w:rsid w:val="00B845C0"/>
    <w:rsid w:val="00B872E9"/>
    <w:rsid w:val="00B939F8"/>
    <w:rsid w:val="00B94B94"/>
    <w:rsid w:val="00B94DC9"/>
    <w:rsid w:val="00B95AEF"/>
    <w:rsid w:val="00B95E32"/>
    <w:rsid w:val="00BA26B7"/>
    <w:rsid w:val="00BA26BB"/>
    <w:rsid w:val="00BA3413"/>
    <w:rsid w:val="00BA454A"/>
    <w:rsid w:val="00BA466C"/>
    <w:rsid w:val="00BA6404"/>
    <w:rsid w:val="00BA6B36"/>
    <w:rsid w:val="00BA784C"/>
    <w:rsid w:val="00BB227E"/>
    <w:rsid w:val="00BB4F14"/>
    <w:rsid w:val="00BB6445"/>
    <w:rsid w:val="00BC19BD"/>
    <w:rsid w:val="00BC4A4B"/>
    <w:rsid w:val="00BC63DE"/>
    <w:rsid w:val="00BD00E5"/>
    <w:rsid w:val="00BD0340"/>
    <w:rsid w:val="00BD2A82"/>
    <w:rsid w:val="00BD2C24"/>
    <w:rsid w:val="00BD39E3"/>
    <w:rsid w:val="00BD4EF2"/>
    <w:rsid w:val="00BD76B2"/>
    <w:rsid w:val="00BE0223"/>
    <w:rsid w:val="00BE0DD1"/>
    <w:rsid w:val="00BE34FD"/>
    <w:rsid w:val="00BE5304"/>
    <w:rsid w:val="00BE5C43"/>
    <w:rsid w:val="00BE6609"/>
    <w:rsid w:val="00BF2E93"/>
    <w:rsid w:val="00BF3637"/>
    <w:rsid w:val="00BF40EE"/>
    <w:rsid w:val="00BF7A62"/>
    <w:rsid w:val="00C01EFF"/>
    <w:rsid w:val="00C02B49"/>
    <w:rsid w:val="00C06208"/>
    <w:rsid w:val="00C100B5"/>
    <w:rsid w:val="00C1404F"/>
    <w:rsid w:val="00C14316"/>
    <w:rsid w:val="00C14353"/>
    <w:rsid w:val="00C152FB"/>
    <w:rsid w:val="00C17BDF"/>
    <w:rsid w:val="00C21861"/>
    <w:rsid w:val="00C221F6"/>
    <w:rsid w:val="00C221F7"/>
    <w:rsid w:val="00C22998"/>
    <w:rsid w:val="00C23A13"/>
    <w:rsid w:val="00C23EE8"/>
    <w:rsid w:val="00C25B58"/>
    <w:rsid w:val="00C3202F"/>
    <w:rsid w:val="00C329E2"/>
    <w:rsid w:val="00C33B01"/>
    <w:rsid w:val="00C3416D"/>
    <w:rsid w:val="00C3569E"/>
    <w:rsid w:val="00C35ECC"/>
    <w:rsid w:val="00C3690D"/>
    <w:rsid w:val="00C36C9B"/>
    <w:rsid w:val="00C36C9F"/>
    <w:rsid w:val="00C37406"/>
    <w:rsid w:val="00C44283"/>
    <w:rsid w:val="00C442ED"/>
    <w:rsid w:val="00C468AB"/>
    <w:rsid w:val="00C51FF9"/>
    <w:rsid w:val="00C53497"/>
    <w:rsid w:val="00C55B0B"/>
    <w:rsid w:val="00C5648E"/>
    <w:rsid w:val="00C6054C"/>
    <w:rsid w:val="00C62EE9"/>
    <w:rsid w:val="00C664DB"/>
    <w:rsid w:val="00C71397"/>
    <w:rsid w:val="00C73615"/>
    <w:rsid w:val="00C73B2C"/>
    <w:rsid w:val="00C760ED"/>
    <w:rsid w:val="00C85FA9"/>
    <w:rsid w:val="00C86D8E"/>
    <w:rsid w:val="00C9235B"/>
    <w:rsid w:val="00C97B0A"/>
    <w:rsid w:val="00C97FB1"/>
    <w:rsid w:val="00CA1E85"/>
    <w:rsid w:val="00CA3CD1"/>
    <w:rsid w:val="00CA3E74"/>
    <w:rsid w:val="00CA404C"/>
    <w:rsid w:val="00CA45AF"/>
    <w:rsid w:val="00CA67B6"/>
    <w:rsid w:val="00CB0A6C"/>
    <w:rsid w:val="00CB4901"/>
    <w:rsid w:val="00CB4E81"/>
    <w:rsid w:val="00CB6710"/>
    <w:rsid w:val="00CC0008"/>
    <w:rsid w:val="00CC1C00"/>
    <w:rsid w:val="00CC47A7"/>
    <w:rsid w:val="00CC5B6C"/>
    <w:rsid w:val="00CD1FF3"/>
    <w:rsid w:val="00CD612D"/>
    <w:rsid w:val="00CE36A9"/>
    <w:rsid w:val="00CE64D4"/>
    <w:rsid w:val="00CE6580"/>
    <w:rsid w:val="00CF30C7"/>
    <w:rsid w:val="00CF3211"/>
    <w:rsid w:val="00D06086"/>
    <w:rsid w:val="00D0624D"/>
    <w:rsid w:val="00D1005B"/>
    <w:rsid w:val="00D115F8"/>
    <w:rsid w:val="00D12B8C"/>
    <w:rsid w:val="00D14143"/>
    <w:rsid w:val="00D22702"/>
    <w:rsid w:val="00D25E72"/>
    <w:rsid w:val="00D25EBF"/>
    <w:rsid w:val="00D26ED6"/>
    <w:rsid w:val="00D27CC3"/>
    <w:rsid w:val="00D30144"/>
    <w:rsid w:val="00D3413D"/>
    <w:rsid w:val="00D35A9C"/>
    <w:rsid w:val="00D35D01"/>
    <w:rsid w:val="00D36D48"/>
    <w:rsid w:val="00D44B43"/>
    <w:rsid w:val="00D468A2"/>
    <w:rsid w:val="00D527CF"/>
    <w:rsid w:val="00D55136"/>
    <w:rsid w:val="00D56E92"/>
    <w:rsid w:val="00D570CF"/>
    <w:rsid w:val="00D60444"/>
    <w:rsid w:val="00D60934"/>
    <w:rsid w:val="00D62B11"/>
    <w:rsid w:val="00D633DC"/>
    <w:rsid w:val="00D63949"/>
    <w:rsid w:val="00D64B94"/>
    <w:rsid w:val="00D66998"/>
    <w:rsid w:val="00D72643"/>
    <w:rsid w:val="00D7355B"/>
    <w:rsid w:val="00D742A8"/>
    <w:rsid w:val="00D74880"/>
    <w:rsid w:val="00D74EE8"/>
    <w:rsid w:val="00D750DC"/>
    <w:rsid w:val="00D75735"/>
    <w:rsid w:val="00D767A0"/>
    <w:rsid w:val="00D809B2"/>
    <w:rsid w:val="00D821DE"/>
    <w:rsid w:val="00D8579D"/>
    <w:rsid w:val="00D93D55"/>
    <w:rsid w:val="00D942DB"/>
    <w:rsid w:val="00D95788"/>
    <w:rsid w:val="00DA2DE3"/>
    <w:rsid w:val="00DA626B"/>
    <w:rsid w:val="00DB2F1B"/>
    <w:rsid w:val="00DB3861"/>
    <w:rsid w:val="00DB611E"/>
    <w:rsid w:val="00DC1245"/>
    <w:rsid w:val="00DC2246"/>
    <w:rsid w:val="00DC5835"/>
    <w:rsid w:val="00DC77B6"/>
    <w:rsid w:val="00DD0AC9"/>
    <w:rsid w:val="00DD0BFD"/>
    <w:rsid w:val="00DD35B7"/>
    <w:rsid w:val="00DD3B01"/>
    <w:rsid w:val="00DD3B59"/>
    <w:rsid w:val="00DD473D"/>
    <w:rsid w:val="00DD7C9E"/>
    <w:rsid w:val="00DE0054"/>
    <w:rsid w:val="00DE44FB"/>
    <w:rsid w:val="00DE4F39"/>
    <w:rsid w:val="00DE589C"/>
    <w:rsid w:val="00DE5ADF"/>
    <w:rsid w:val="00DE60DA"/>
    <w:rsid w:val="00DE70A2"/>
    <w:rsid w:val="00DF1D26"/>
    <w:rsid w:val="00DF247B"/>
    <w:rsid w:val="00DF3E9F"/>
    <w:rsid w:val="00DF5B3D"/>
    <w:rsid w:val="00E0069A"/>
    <w:rsid w:val="00E01F28"/>
    <w:rsid w:val="00E02246"/>
    <w:rsid w:val="00E02DA2"/>
    <w:rsid w:val="00E03E78"/>
    <w:rsid w:val="00E05825"/>
    <w:rsid w:val="00E0666F"/>
    <w:rsid w:val="00E072AE"/>
    <w:rsid w:val="00E07C6E"/>
    <w:rsid w:val="00E07C88"/>
    <w:rsid w:val="00E13712"/>
    <w:rsid w:val="00E15ACC"/>
    <w:rsid w:val="00E167A0"/>
    <w:rsid w:val="00E220C7"/>
    <w:rsid w:val="00E248A2"/>
    <w:rsid w:val="00E26713"/>
    <w:rsid w:val="00E31C70"/>
    <w:rsid w:val="00E40862"/>
    <w:rsid w:val="00E41804"/>
    <w:rsid w:val="00E453F8"/>
    <w:rsid w:val="00E47DB7"/>
    <w:rsid w:val="00E515A5"/>
    <w:rsid w:val="00E52CB1"/>
    <w:rsid w:val="00E52CFD"/>
    <w:rsid w:val="00E52EEA"/>
    <w:rsid w:val="00E56365"/>
    <w:rsid w:val="00E56A72"/>
    <w:rsid w:val="00E56CE8"/>
    <w:rsid w:val="00E6160D"/>
    <w:rsid w:val="00E628FD"/>
    <w:rsid w:val="00E656DB"/>
    <w:rsid w:val="00E6599C"/>
    <w:rsid w:val="00E6725A"/>
    <w:rsid w:val="00E67ED5"/>
    <w:rsid w:val="00E737AB"/>
    <w:rsid w:val="00E739FB"/>
    <w:rsid w:val="00E7736E"/>
    <w:rsid w:val="00E80C2F"/>
    <w:rsid w:val="00E8134C"/>
    <w:rsid w:val="00E83BB0"/>
    <w:rsid w:val="00E8419E"/>
    <w:rsid w:val="00E84E31"/>
    <w:rsid w:val="00E84F29"/>
    <w:rsid w:val="00E85897"/>
    <w:rsid w:val="00E921E4"/>
    <w:rsid w:val="00E92281"/>
    <w:rsid w:val="00E931DA"/>
    <w:rsid w:val="00EA1222"/>
    <w:rsid w:val="00EA18A8"/>
    <w:rsid w:val="00EA3527"/>
    <w:rsid w:val="00EA3A28"/>
    <w:rsid w:val="00EA5163"/>
    <w:rsid w:val="00EA6B6D"/>
    <w:rsid w:val="00EA7001"/>
    <w:rsid w:val="00EB0919"/>
    <w:rsid w:val="00EB3F9A"/>
    <w:rsid w:val="00EB55CE"/>
    <w:rsid w:val="00EB6D5B"/>
    <w:rsid w:val="00EC08AC"/>
    <w:rsid w:val="00EC0A28"/>
    <w:rsid w:val="00EC32A5"/>
    <w:rsid w:val="00EC3317"/>
    <w:rsid w:val="00EC455A"/>
    <w:rsid w:val="00EC4D00"/>
    <w:rsid w:val="00EC53A0"/>
    <w:rsid w:val="00EC53B3"/>
    <w:rsid w:val="00EC5809"/>
    <w:rsid w:val="00ED1A27"/>
    <w:rsid w:val="00ED55BA"/>
    <w:rsid w:val="00ED6FBF"/>
    <w:rsid w:val="00EE1D65"/>
    <w:rsid w:val="00EE3101"/>
    <w:rsid w:val="00EE4F7A"/>
    <w:rsid w:val="00EE572F"/>
    <w:rsid w:val="00EF2D9C"/>
    <w:rsid w:val="00EF2FA9"/>
    <w:rsid w:val="00EF3097"/>
    <w:rsid w:val="00EF3463"/>
    <w:rsid w:val="00EF3993"/>
    <w:rsid w:val="00EF6286"/>
    <w:rsid w:val="00F00C5F"/>
    <w:rsid w:val="00F035E0"/>
    <w:rsid w:val="00F04594"/>
    <w:rsid w:val="00F06498"/>
    <w:rsid w:val="00F104FA"/>
    <w:rsid w:val="00F11C92"/>
    <w:rsid w:val="00F128A6"/>
    <w:rsid w:val="00F16DF5"/>
    <w:rsid w:val="00F17183"/>
    <w:rsid w:val="00F21C9D"/>
    <w:rsid w:val="00F22C1E"/>
    <w:rsid w:val="00F23EEB"/>
    <w:rsid w:val="00F240E7"/>
    <w:rsid w:val="00F24FB2"/>
    <w:rsid w:val="00F26887"/>
    <w:rsid w:val="00F26A5A"/>
    <w:rsid w:val="00F3251F"/>
    <w:rsid w:val="00F32568"/>
    <w:rsid w:val="00F329C1"/>
    <w:rsid w:val="00F34F32"/>
    <w:rsid w:val="00F42BE0"/>
    <w:rsid w:val="00F4318F"/>
    <w:rsid w:val="00F44BBD"/>
    <w:rsid w:val="00F44C42"/>
    <w:rsid w:val="00F51379"/>
    <w:rsid w:val="00F51D6A"/>
    <w:rsid w:val="00F530AA"/>
    <w:rsid w:val="00F62292"/>
    <w:rsid w:val="00F629AE"/>
    <w:rsid w:val="00F65372"/>
    <w:rsid w:val="00F65ADD"/>
    <w:rsid w:val="00F67D7F"/>
    <w:rsid w:val="00F70420"/>
    <w:rsid w:val="00F725D7"/>
    <w:rsid w:val="00F7287E"/>
    <w:rsid w:val="00F72990"/>
    <w:rsid w:val="00F754D3"/>
    <w:rsid w:val="00F75B52"/>
    <w:rsid w:val="00F778F0"/>
    <w:rsid w:val="00F82997"/>
    <w:rsid w:val="00F86839"/>
    <w:rsid w:val="00F91F96"/>
    <w:rsid w:val="00F92892"/>
    <w:rsid w:val="00F93DCB"/>
    <w:rsid w:val="00F94A8C"/>
    <w:rsid w:val="00F950EF"/>
    <w:rsid w:val="00F95858"/>
    <w:rsid w:val="00F96AD4"/>
    <w:rsid w:val="00F96C2D"/>
    <w:rsid w:val="00FA02B0"/>
    <w:rsid w:val="00FA053E"/>
    <w:rsid w:val="00FA0BA4"/>
    <w:rsid w:val="00FA3A22"/>
    <w:rsid w:val="00FA6839"/>
    <w:rsid w:val="00FA6AB7"/>
    <w:rsid w:val="00FB3CEE"/>
    <w:rsid w:val="00FB42B0"/>
    <w:rsid w:val="00FB5155"/>
    <w:rsid w:val="00FB5306"/>
    <w:rsid w:val="00FB5897"/>
    <w:rsid w:val="00FC028A"/>
    <w:rsid w:val="00FC3757"/>
    <w:rsid w:val="00FC6FF7"/>
    <w:rsid w:val="00FC79C8"/>
    <w:rsid w:val="00FE0EAF"/>
    <w:rsid w:val="00FE171B"/>
    <w:rsid w:val="00FE47FD"/>
    <w:rsid w:val="00FE4F09"/>
    <w:rsid w:val="00FE6592"/>
    <w:rsid w:val="00FE7749"/>
    <w:rsid w:val="00FF11E5"/>
    <w:rsid w:val="00FF2406"/>
    <w:rsid w:val="00FF3779"/>
    <w:rsid w:val="00FF465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399D6"/>
  <w15:chartTrackingRefBased/>
  <w15:docId w15:val="{966DB830-042B-4175-90EC-E363C11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9F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730"/>
      </w:tabs>
      <w:spacing w:before="360"/>
      <w:ind w:left="720"/>
      <w:jc w:val="center"/>
      <w:outlineLvl w:val="0"/>
    </w:pPr>
    <w:rPr>
      <w:b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center" w:pos="6660"/>
      </w:tabs>
      <w:jc w:val="both"/>
    </w:pPr>
    <w:rPr>
      <w:b/>
      <w:caps/>
      <w:color w:val="000000"/>
      <w:sz w:val="20"/>
    </w:rPr>
  </w:style>
  <w:style w:type="paragraph" w:styleId="BodyTextIndent">
    <w:name w:val="Body Text Indent"/>
    <w:basedOn w:val="Normal"/>
    <w:link w:val="BodyTextIndentChar"/>
    <w:pPr>
      <w:spacing w:before="120"/>
      <w:ind w:left="720" w:firstLine="360"/>
      <w:jc w:val="both"/>
    </w:pPr>
    <w:rPr>
      <w:color w:val="000000"/>
      <w:lang w:val="x-none" w:eastAsia="x-non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CharCharChar1CharCharCharCharCharCharCharCharCharChar">
    <w:name w:val="Char Char Char1 Char Char Char Char Char Char Char Char Char Char"/>
    <w:autoRedefine/>
    <w:pPr>
      <w:numPr>
        <w:numId w:val="1"/>
      </w:numPr>
      <w:tabs>
        <w:tab w:val="clear" w:pos="717"/>
        <w:tab w:val="num" w:pos="720"/>
      </w:tabs>
      <w:spacing w:after="120"/>
      <w:ind w:left="357" w:firstLine="0"/>
    </w:pPr>
  </w:style>
  <w:style w:type="paragraph" w:customStyle="1" w:styleId="CharCharChar1CharCharCharCharCharCharCharCharCharChar0">
    <w:name w:val="Char Char Char1 Char Char Char Char Char Char Char Char Char Char"/>
    <w:autoRedefine/>
    <w:pPr>
      <w:tabs>
        <w:tab w:val="num" w:pos="720"/>
      </w:tabs>
      <w:spacing w:after="120"/>
      <w:ind w:left="357"/>
    </w:pPr>
  </w:style>
  <w:style w:type="paragraph" w:customStyle="1" w:styleId="Char1">
    <w:name w:val="Char1"/>
    <w:autoRedefine/>
    <w:pPr>
      <w:tabs>
        <w:tab w:val="num" w:pos="717"/>
      </w:tabs>
      <w:spacing w:after="120"/>
      <w:ind w:left="35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lang w:val="en-US" w:eastAsia="en-US" w:bidi="ar-SA"/>
    </w:rPr>
  </w:style>
  <w:style w:type="table" w:styleId="TableGrid">
    <w:name w:val="Table Grid"/>
    <w:basedOn w:val="TableNormal"/>
    <w:uiPriority w:val="39"/>
    <w:rsid w:val="004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D39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D6FBF"/>
    <w:rPr>
      <w:b/>
      <w:bCs/>
    </w:rPr>
  </w:style>
  <w:style w:type="character" w:customStyle="1" w:styleId="BodyTextIndentChar">
    <w:name w:val="Body Text Indent Char"/>
    <w:link w:val="BodyTextIndent"/>
    <w:rsid w:val="002F2216"/>
    <w:rPr>
      <w:rFonts w:ascii="VNI-Times" w:hAnsi="VNI-Times"/>
      <w:color w:val="000000"/>
      <w:sz w:val="24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873927"/>
    <w:rPr>
      <w:rFonts w:ascii="Calibri" w:eastAsia="Calibri" w:hAnsi="Calibri" w:cs="Calibri"/>
      <w:sz w:val="26"/>
      <w:szCs w:val="26"/>
      <w:lang w:val="x-none" w:eastAsia="x-non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73927"/>
    <w:pPr>
      <w:spacing w:after="200" w:line="276" w:lineRule="auto"/>
      <w:ind w:left="851"/>
      <w:contextualSpacing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B36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B33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western">
    <w:name w:val="western"/>
    <w:basedOn w:val="Normal"/>
    <w:rsid w:val="003F69BD"/>
    <w:pPr>
      <w:spacing w:before="100" w:beforeAutospacing="1"/>
      <w:jc w:val="center"/>
    </w:pPr>
    <w:rPr>
      <w:rFonts w:ascii=".VnTimeH" w:hAnsi=".VnTimeH"/>
      <w:sz w:val="26"/>
      <w:szCs w:val="26"/>
    </w:rPr>
  </w:style>
  <w:style w:type="character" w:styleId="Hyperlink">
    <w:name w:val="Hyperlink"/>
    <w:uiPriority w:val="99"/>
    <w:rsid w:val="00A14735"/>
    <w:rPr>
      <w:color w:val="0563C1"/>
      <w:u w:val="single"/>
      <w:lang w:val="en-US" w:eastAsia="en-US" w:bidi="ar-SA"/>
    </w:rPr>
  </w:style>
  <w:style w:type="paragraph" w:customStyle="1" w:styleId="CharCharChar">
    <w:name w:val="Char Char Char"/>
    <w:basedOn w:val="Normal"/>
    <w:next w:val="Normal"/>
    <w:autoRedefine/>
    <w:semiHidden/>
    <w:rsid w:val="00437737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character" w:styleId="FollowedHyperlink">
    <w:name w:val="FollowedHyperlink"/>
    <w:uiPriority w:val="99"/>
    <w:unhideWhenUsed/>
    <w:rsid w:val="00437737"/>
    <w:rPr>
      <w:color w:val="954F72"/>
      <w:u w:val="single"/>
    </w:rPr>
  </w:style>
  <w:style w:type="paragraph" w:customStyle="1" w:styleId="font5">
    <w:name w:val="font5"/>
    <w:basedOn w:val="Normal"/>
    <w:rsid w:val="004377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437737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6">
    <w:name w:val="xl66"/>
    <w:basedOn w:val="Normal"/>
    <w:rsid w:val="00437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7">
    <w:name w:val="xl6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8">
    <w:name w:val="xl6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9">
    <w:name w:val="xl6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3">
    <w:name w:val="xl7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75">
    <w:name w:val="xl7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8">
    <w:name w:val="xl7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1">
    <w:name w:val="xl8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2">
    <w:name w:val="xl8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tu\Desktop\Quy&#7871;t%20&#273;&#7883;nh%20DB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314F-3586-48F9-AB53-6FE6191C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DBT.dot</Template>
  <TotalTime>53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KHOA HOÏC – COÂNG NGHEÄ vaø</vt:lpstr>
    </vt:vector>
  </TitlesOfParts>
  <Company>BD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KHOA HOÏC – COÂNG NGHEÄ vaø</dc:title>
  <dc:subject/>
  <dc:creator>chutu</dc:creator>
  <cp:keywords/>
  <cp:lastModifiedBy>admin</cp:lastModifiedBy>
  <cp:revision>7</cp:revision>
  <cp:lastPrinted>2025-11-27T01:12:00Z</cp:lastPrinted>
  <dcterms:created xsi:type="dcterms:W3CDTF">2025-09-20T11:16:00Z</dcterms:created>
  <dcterms:modified xsi:type="dcterms:W3CDTF">2026-02-02T11:35:00Z</dcterms:modified>
</cp:coreProperties>
</file>